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D" w:rsidRDefault="009719CD" w:rsidP="00CB4679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CB4679">
        <w:rPr>
          <w:rFonts w:ascii="方正小标宋简体" w:eastAsia="方正小标宋简体" w:cs="方正小标宋简体" w:hint="eastAsia"/>
          <w:sz w:val="44"/>
          <w:szCs w:val="44"/>
        </w:rPr>
        <w:t>西中华路与万宝胡同吉林大学家属住宅</w:t>
      </w:r>
    </w:p>
    <w:p w:rsidR="009719CD" w:rsidRPr="00CB4679" w:rsidRDefault="009719CD" w:rsidP="00CB4679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CB4679">
        <w:rPr>
          <w:rFonts w:ascii="方正小标宋简体" w:eastAsia="方正小标宋简体" w:cs="方正小标宋简体" w:hint="eastAsia"/>
          <w:sz w:val="44"/>
          <w:szCs w:val="44"/>
        </w:rPr>
        <w:t>阳台维修要求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 w:hint="eastAsia"/>
          <w:sz w:val="32"/>
          <w:szCs w:val="32"/>
        </w:rPr>
        <w:t>住宅需要维修的主要是阳台栏板，住宅楼面对西中华路，楼总高度为</w:t>
      </w:r>
      <w:r w:rsidRPr="00307335">
        <w:rPr>
          <w:rFonts w:ascii="仿宋_GB2312" w:eastAsia="仿宋_GB2312" w:cs="仿宋_GB2312"/>
          <w:sz w:val="32"/>
          <w:szCs w:val="32"/>
        </w:rPr>
        <w:t>21</w:t>
      </w:r>
      <w:r w:rsidRPr="00307335">
        <w:rPr>
          <w:rFonts w:ascii="仿宋_GB2312" w:eastAsia="仿宋_GB2312" w:cs="仿宋_GB2312" w:hint="eastAsia"/>
          <w:sz w:val="32"/>
          <w:szCs w:val="32"/>
        </w:rPr>
        <w:t>米，阳台是六楼和七楼。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 w:hint="eastAsia"/>
          <w:sz w:val="32"/>
          <w:szCs w:val="32"/>
        </w:rPr>
        <w:t>施工要求：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1</w:t>
      </w:r>
      <w:r w:rsidRPr="00307335">
        <w:rPr>
          <w:rFonts w:ascii="仿宋_GB2312" w:eastAsia="仿宋_GB2312" w:cs="仿宋_GB2312" w:hint="eastAsia"/>
          <w:sz w:val="32"/>
          <w:szCs w:val="32"/>
        </w:rPr>
        <w:t>、施工前要搭设外墙脚手架，进行垂直及水平安全封闭。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2</w:t>
      </w:r>
      <w:r w:rsidRPr="00307335">
        <w:rPr>
          <w:rFonts w:ascii="仿宋_GB2312" w:eastAsia="仿宋_GB2312" w:cs="仿宋_GB2312" w:hint="eastAsia"/>
          <w:sz w:val="32"/>
          <w:szCs w:val="32"/>
        </w:rPr>
        <w:t>、拆除方法：从上往下拆即先拆七层后拆六层，拆除时从外往内敲，严禁从内往处敲，控制高空聚合物伤人，边拆边往下运，运至楼下集中堆放，然后外运弃渣。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3</w:t>
      </w:r>
      <w:r w:rsidRPr="00307335">
        <w:rPr>
          <w:rFonts w:ascii="仿宋_GB2312" w:eastAsia="仿宋_GB2312" w:cs="仿宋_GB2312" w:hint="eastAsia"/>
          <w:sz w:val="32"/>
          <w:szCs w:val="32"/>
        </w:rPr>
        <w:t>、为防止高空聚合物，在拆除阳台砖的本层搭设悬挑防护，每拆出一层，搭设一层。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4</w:t>
      </w:r>
      <w:r w:rsidRPr="00307335">
        <w:rPr>
          <w:rFonts w:ascii="仿宋_GB2312" w:eastAsia="仿宋_GB2312" w:cs="仿宋_GB2312" w:hint="eastAsia"/>
          <w:sz w:val="32"/>
          <w:szCs w:val="32"/>
        </w:rPr>
        <w:t>、凡是参加阳台墙体拆除的工人、搭设悬挑的架工必须系安全带，戴安全帽。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 w:hint="eastAsia"/>
          <w:sz w:val="32"/>
          <w:szCs w:val="32"/>
        </w:rPr>
        <w:t>施工方法：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1</w:t>
      </w:r>
      <w:r w:rsidRPr="00307335">
        <w:rPr>
          <w:rFonts w:ascii="仿宋_GB2312" w:eastAsia="仿宋_GB2312" w:cs="仿宋_GB2312" w:hint="eastAsia"/>
          <w:sz w:val="32"/>
          <w:szCs w:val="32"/>
        </w:rPr>
        <w:t>、阳台栏板拆除后，所有面层要求清理干净。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2</w:t>
      </w:r>
      <w:r w:rsidRPr="00307335">
        <w:rPr>
          <w:rFonts w:ascii="仿宋_GB2312" w:eastAsia="仿宋_GB2312" w:cs="仿宋_GB2312" w:hint="eastAsia"/>
          <w:sz w:val="32"/>
          <w:szCs w:val="32"/>
        </w:rPr>
        <w:t>、砌筑砖栏板采用红砖厚度为</w:t>
      </w:r>
      <w:r w:rsidRPr="00307335">
        <w:rPr>
          <w:rFonts w:ascii="仿宋_GB2312" w:eastAsia="仿宋_GB2312" w:cs="仿宋_GB2312"/>
          <w:sz w:val="32"/>
          <w:szCs w:val="32"/>
        </w:rPr>
        <w:t xml:space="preserve">120mm </w:t>
      </w:r>
      <w:r w:rsidRPr="00307335">
        <w:rPr>
          <w:rFonts w:ascii="仿宋_GB2312" w:eastAsia="仿宋_GB2312" w:cs="仿宋_GB2312" w:hint="eastAsia"/>
          <w:sz w:val="32"/>
          <w:szCs w:val="32"/>
        </w:rPr>
        <w:t xml:space="preserve">　ＭＵ</w:t>
      </w:r>
      <w:r w:rsidRPr="00307335">
        <w:rPr>
          <w:rFonts w:ascii="仿宋_GB2312" w:eastAsia="仿宋_GB2312" w:cs="仿宋_GB2312"/>
          <w:sz w:val="32"/>
          <w:szCs w:val="32"/>
        </w:rPr>
        <w:t>100</w:t>
      </w:r>
      <w:r w:rsidRPr="00307335">
        <w:rPr>
          <w:rFonts w:ascii="仿宋_GB2312" w:eastAsia="仿宋_GB2312" w:cs="仿宋_GB2312" w:hint="eastAsia"/>
          <w:sz w:val="32"/>
          <w:szCs w:val="32"/>
        </w:rPr>
        <w:t>红砖　Ｍ</w:t>
      </w:r>
      <w:r w:rsidRPr="00307335">
        <w:rPr>
          <w:rFonts w:ascii="仿宋_GB2312" w:eastAsia="仿宋_GB2312" w:cs="仿宋_GB2312"/>
          <w:sz w:val="32"/>
          <w:szCs w:val="32"/>
        </w:rPr>
        <w:t>5.0</w:t>
      </w:r>
      <w:r w:rsidRPr="00307335">
        <w:rPr>
          <w:rFonts w:ascii="仿宋_GB2312" w:eastAsia="仿宋_GB2312" w:cs="仿宋_GB2312" w:hint="eastAsia"/>
          <w:sz w:val="32"/>
          <w:szCs w:val="32"/>
        </w:rPr>
        <w:t>水泥砂浆。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3</w:t>
      </w:r>
      <w:r w:rsidRPr="00307335">
        <w:rPr>
          <w:rFonts w:ascii="仿宋_GB2312" w:eastAsia="仿宋_GB2312" w:cs="仿宋_GB2312" w:hint="eastAsia"/>
          <w:sz w:val="32"/>
          <w:szCs w:val="32"/>
        </w:rPr>
        <w:t>、阳台栏板与原墙体要用钢筋锚固，成孔－植筋－凝胶。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4</w:t>
      </w:r>
      <w:r w:rsidRPr="00307335">
        <w:rPr>
          <w:rFonts w:ascii="仿宋_GB2312" w:eastAsia="仿宋_GB2312" w:cs="仿宋_GB2312" w:hint="eastAsia"/>
          <w:sz w:val="32"/>
          <w:szCs w:val="32"/>
        </w:rPr>
        <w:t>、砌筑阳台栏板时，砖要浇水湿润。</w:t>
      </w:r>
    </w:p>
    <w:p w:rsidR="009719CD" w:rsidRPr="00307335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5</w:t>
      </w:r>
      <w:r w:rsidRPr="00307335">
        <w:rPr>
          <w:rFonts w:ascii="仿宋_GB2312" w:eastAsia="仿宋_GB2312" w:cs="仿宋_GB2312" w:hint="eastAsia"/>
          <w:sz w:val="32"/>
          <w:szCs w:val="32"/>
        </w:rPr>
        <w:t>、砌筑必须加砌体加固筋，墙体抹灰时加钢筋网片。</w:t>
      </w:r>
    </w:p>
    <w:p w:rsidR="009719CD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/>
          <w:sz w:val="32"/>
          <w:szCs w:val="32"/>
        </w:rPr>
        <w:t>6</w:t>
      </w:r>
      <w:r w:rsidRPr="00307335">
        <w:rPr>
          <w:rFonts w:ascii="仿宋_GB2312" w:eastAsia="仿宋_GB2312" w:cs="仿宋_GB2312" w:hint="eastAsia"/>
          <w:sz w:val="32"/>
          <w:szCs w:val="32"/>
        </w:rPr>
        <w:t>、阳台抹灰：内墙抹</w:t>
      </w:r>
      <w:r w:rsidRPr="00307335">
        <w:rPr>
          <w:rFonts w:ascii="仿宋_GB2312" w:eastAsia="仿宋_GB2312" w:cs="仿宋_GB2312"/>
          <w:sz w:val="32"/>
          <w:szCs w:val="32"/>
        </w:rPr>
        <w:t>1</w:t>
      </w:r>
      <w:r w:rsidRPr="00307335">
        <w:rPr>
          <w:rFonts w:ascii="仿宋_GB2312" w:eastAsia="仿宋_GB2312" w:cs="仿宋_GB2312" w:hint="eastAsia"/>
          <w:sz w:val="32"/>
          <w:szCs w:val="32"/>
        </w:rPr>
        <w:t>：</w:t>
      </w:r>
      <w:r w:rsidRPr="00307335">
        <w:rPr>
          <w:rFonts w:ascii="仿宋_GB2312" w:eastAsia="仿宋_GB2312" w:cs="仿宋_GB2312"/>
          <w:sz w:val="32"/>
          <w:szCs w:val="32"/>
        </w:rPr>
        <w:t>2</w:t>
      </w:r>
      <w:r w:rsidRPr="00307335">
        <w:rPr>
          <w:rFonts w:ascii="仿宋_GB2312" w:eastAsia="仿宋_GB2312" w:cs="仿宋_GB2312" w:hint="eastAsia"/>
          <w:sz w:val="32"/>
          <w:szCs w:val="32"/>
        </w:rPr>
        <w:t>水泥砂浆，外墙面抹灰与原有外墙面的做法相同。</w:t>
      </w:r>
    </w:p>
    <w:p w:rsidR="009719CD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 w:hint="eastAsia"/>
          <w:sz w:val="32"/>
          <w:szCs w:val="32"/>
        </w:rPr>
        <w:t>联系人：王老师</w:t>
      </w:r>
    </w:p>
    <w:p w:rsidR="009719CD" w:rsidRPr="000023FA" w:rsidRDefault="009719CD" w:rsidP="000023F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07335">
        <w:rPr>
          <w:rFonts w:ascii="仿宋_GB2312" w:eastAsia="仿宋_GB2312" w:cs="仿宋_GB2312" w:hint="eastAsia"/>
          <w:sz w:val="32"/>
          <w:szCs w:val="32"/>
        </w:rPr>
        <w:t>联系电话：</w:t>
      </w:r>
      <w:r w:rsidRPr="00307335">
        <w:rPr>
          <w:rFonts w:ascii="仿宋_GB2312" w:eastAsia="仿宋_GB2312" w:cs="仿宋_GB2312"/>
          <w:sz w:val="32"/>
          <w:szCs w:val="32"/>
        </w:rPr>
        <w:t>18943688658</w:t>
      </w:r>
    </w:p>
    <w:p w:rsidR="009719CD" w:rsidRPr="00307335" w:rsidRDefault="009719CD" w:rsidP="005C75FA">
      <w:pPr>
        <w:ind w:firstLine="540"/>
        <w:rPr>
          <w:rFonts w:ascii="仿宋_GB2312" w:eastAsia="仿宋_GB2312" w:cs="Times New Roman"/>
          <w:sz w:val="32"/>
          <w:szCs w:val="32"/>
        </w:rPr>
      </w:pPr>
    </w:p>
    <w:p w:rsidR="009719CD" w:rsidRPr="00307335" w:rsidRDefault="009719CD">
      <w:pPr>
        <w:rPr>
          <w:rFonts w:ascii="仿宋_GB2312" w:eastAsia="仿宋_GB2312" w:cs="Times New Roman"/>
          <w:sz w:val="32"/>
          <w:szCs w:val="32"/>
        </w:rPr>
      </w:pPr>
    </w:p>
    <w:sectPr w:rsidR="009719CD" w:rsidRPr="00307335" w:rsidSect="0012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886"/>
    <w:multiLevelType w:val="hybridMultilevel"/>
    <w:tmpl w:val="2754154E"/>
    <w:lvl w:ilvl="0" w:tplc="4CFE03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261A3"/>
    <w:multiLevelType w:val="hybridMultilevel"/>
    <w:tmpl w:val="A656C858"/>
    <w:lvl w:ilvl="0" w:tplc="8E060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847BFE"/>
    <w:multiLevelType w:val="hybridMultilevel"/>
    <w:tmpl w:val="E1EA5240"/>
    <w:lvl w:ilvl="0" w:tplc="7B5E6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CF2072"/>
    <w:multiLevelType w:val="hybridMultilevel"/>
    <w:tmpl w:val="17F45F50"/>
    <w:lvl w:ilvl="0" w:tplc="F1C01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843AD"/>
    <w:multiLevelType w:val="hybridMultilevel"/>
    <w:tmpl w:val="B344A8E6"/>
    <w:lvl w:ilvl="0" w:tplc="4ADAE58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2D5B75"/>
    <w:multiLevelType w:val="hybridMultilevel"/>
    <w:tmpl w:val="72046EDA"/>
    <w:lvl w:ilvl="0" w:tplc="C3A2A56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29"/>
    <w:rsid w:val="000023FA"/>
    <w:rsid w:val="000C4A5D"/>
    <w:rsid w:val="0012477A"/>
    <w:rsid w:val="001D6A9A"/>
    <w:rsid w:val="001E07F2"/>
    <w:rsid w:val="001F6132"/>
    <w:rsid w:val="00244821"/>
    <w:rsid w:val="0030713C"/>
    <w:rsid w:val="00307335"/>
    <w:rsid w:val="00367693"/>
    <w:rsid w:val="00464534"/>
    <w:rsid w:val="004677DB"/>
    <w:rsid w:val="004B4982"/>
    <w:rsid w:val="00571DBF"/>
    <w:rsid w:val="005C75FA"/>
    <w:rsid w:val="006C1E29"/>
    <w:rsid w:val="006C3DD5"/>
    <w:rsid w:val="006F1B96"/>
    <w:rsid w:val="00714D4D"/>
    <w:rsid w:val="00816205"/>
    <w:rsid w:val="008859C3"/>
    <w:rsid w:val="009547A0"/>
    <w:rsid w:val="009719CD"/>
    <w:rsid w:val="00A94208"/>
    <w:rsid w:val="00BB0105"/>
    <w:rsid w:val="00C45AD6"/>
    <w:rsid w:val="00CB4679"/>
    <w:rsid w:val="00DF34DB"/>
    <w:rsid w:val="00E0304B"/>
    <w:rsid w:val="00E31DB1"/>
    <w:rsid w:val="00E94CA5"/>
    <w:rsid w:val="00E9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7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C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67</Words>
  <Characters>383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2017-07-31T06:14:00Z</dcterms:created>
  <dcterms:modified xsi:type="dcterms:W3CDTF">2017-08-02T01:35:00Z</dcterms:modified>
</cp:coreProperties>
</file>