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资产管理与后勤处接待管理制度（试行）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textAlignment w:val="baseline"/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资后发〔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2014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第一章总则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第一条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为规范处内接待工作，厉行勤俭节约，反对铺张浪费，加强党风廉政建设，根据《吉林大学国内公务接待管理实施办法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(暂行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)》等学校有关规定，结合我处工作实际，制定本制度。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第二条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本制度适用于资产管理与后勤处公务接待、一般来人来访、信访等接待事务。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第二章公务接待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第三条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公务接待应坚持有利公务、务实节俭、严格标准、简化礼仪、高效透明的原则。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第四条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公务接待须见派出单位公函。没有公函的，接待方案须经主管校领导审批后方可实施。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第五条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公务接待实行事前申请、审批制度，各部门接待前先按要求填写接待申请表（见附件一），综合管理科登记备案后报主管副处长、处长，审批后方可执行。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第六条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原则上各部门不得自行安排公务接待，特殊情况须处长审批后执行。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第七条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严格控制接待范围，不得用公款报销或支付应由个人负担的费用。不得将休假、探亲、旅游等活动纳入公务接待范围。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第八条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来访人员调研内容广泛，涉及部门超过三个的，由党委办公室或校长办公室牵头接待。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第九条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来访人员住宿费用自理，如遇特殊情况需学校支付的，须报主管校领导批准。住宿原则上安排在校内宾馆，确需在校外住宿的，要安排在协议宾馆，并报主管校领导批准。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来访人员自行用餐。确因工作需要，可以安排公务用餐一次，陪餐人员仅限与来访人员相关部门的主要负责人，并严格控制陪餐人数。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10.1来访人员在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10人以内的，陪餐人数不得超过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3人；超过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10人的，陪餐人数不得超过来访人数的三分之一。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10.2用餐标准：一般招待：不超过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500元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/桌，酒水开支不超过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100元；特殊招待：不超过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1000元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/桌，酒水开支不超过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150元；中午招待不准饮酒。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第十一条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公务接待用餐地点一律安排在校内餐厅，不得使用私人会所、高消费餐饮场所。餐品以家常菜为主，不提供高档菜肴、香烟和高档酒水。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第十二条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公务接待要根据来函内容科学安排和严格控制接待时间、内容、路线等事宜，参加人员应与来访内容密切相关。不得组织旅游和与公务无关的参观，不得组织到营业性娱乐、健身场所活动，不得安排专场文艺演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第二章一般来人来访接待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第十三条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一般来人来访可由综合管理科接待，并做好来访登记。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第十四条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综合管理科根据来人事由将来人转接到有关部门或个人。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第十五条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一般来人来访各科室可直接接待，并处理有关问题，涉及需向处长汇报的事宜事后应转告综合管理科。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第三章信访接待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第十六条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信访接待工作按照学校信访条例执行。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第十七条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信访接待要争取把问题解决在萌芽状态，不使问题扩大，不使矛盾激化。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第十八条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信访接待由对口业务部门负责，涉及重大事项的，接待后应向主管处领导及处长汇报。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第四章附则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第二十三条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本制度由综合管理科负责解释。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第二十四条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本制度由处长办公会审议通过，经处长批准后生效，自颁布之日起执行。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附件一：公务接待申请表.doc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公务接待申请表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46"/>
        <w:gridCol w:w="1485"/>
        <w:gridCol w:w="1628"/>
        <w:gridCol w:w="1769"/>
        <w:gridCol w:w="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编号：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申请科室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来客单位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事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来客人数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陪同人数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总人数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招待时间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接待标准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分管科室领导意见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处长意见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/>
    <w:p/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52398"/>
    <w:rsid w:val="18852398"/>
    <w:rsid w:val="524C70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2018-06-07T11:18:00Z</dcterms:created>
  <dc:creator>ACER</dc:creator>
  <cp:lastModifiedBy>ACER</cp:lastModifiedBy>
  <dcterms:modified xsi:type="dcterms:W3CDTF">2018-06-07T12:20:28Z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